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登记表</w:t>
      </w:r>
    </w:p>
    <w:tbl>
      <w:tblPr>
        <w:tblStyle w:val="7"/>
        <w:tblpPr w:leftFromText="180" w:rightFromText="180" w:vertAnchor="text" w:horzAnchor="page" w:tblpXSpec="center" w:tblpY="250"/>
        <w:tblOverlap w:val="never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26"/>
        <w:gridCol w:w="1140"/>
        <w:gridCol w:w="1413"/>
        <w:gridCol w:w="1262"/>
        <w:gridCol w:w="42"/>
        <w:gridCol w:w="1351"/>
        <w:gridCol w:w="36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彩色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免冠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执业资格证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婚育情况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婚    育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应聘单位及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710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学习及工作情况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（从大学起）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与本人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本人承诺：本人确认以上所填信息真实、准确。如有不实导致被取消聘用资格，本人愿负全责。</w:t>
            </w:r>
          </w:p>
          <w:p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080" w:firstLineChars="1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985" w:right="1588" w:bottom="1871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9FCF0F-9B50-490F-BE8C-21B91B33D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5C8476-9B70-4FD2-88A5-2D0900A7D8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4A12B5-7198-45E0-A59A-33311836CF1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5DEFDA0-AD9A-48D2-A1E4-4B7DF5F5DC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4CA905B-EE66-4148-9630-CCE5DFFC0DF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lear" w:pos="4153"/>
      </w:tabs>
      <w:ind w:firstLine="1441" w:firstLineChars="0"/>
      <w:jc w:val="left"/>
      <w:rPr>
        <w:rFonts w:ascii="楷体_GB2312" w:hAnsi="黑体" w:eastAsia="楷体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jU4NDFkYWI0NjljNzQ0YzRhMTgyOWI0YTI4NzUifQ=="/>
  </w:docVars>
  <w:rsids>
    <w:rsidRoot w:val="00376290"/>
    <w:rsid w:val="0001385B"/>
    <w:rsid w:val="00021089"/>
    <w:rsid w:val="0004630B"/>
    <w:rsid w:val="00066C2F"/>
    <w:rsid w:val="000A3C13"/>
    <w:rsid w:val="00140146"/>
    <w:rsid w:val="00156C6C"/>
    <w:rsid w:val="00172E78"/>
    <w:rsid w:val="001975CF"/>
    <w:rsid w:val="001A14D1"/>
    <w:rsid w:val="001A1C8D"/>
    <w:rsid w:val="002354F8"/>
    <w:rsid w:val="002A6E22"/>
    <w:rsid w:val="002D587A"/>
    <w:rsid w:val="002F7581"/>
    <w:rsid w:val="00376290"/>
    <w:rsid w:val="003B6555"/>
    <w:rsid w:val="005579A9"/>
    <w:rsid w:val="005613CF"/>
    <w:rsid w:val="005637C9"/>
    <w:rsid w:val="006239C1"/>
    <w:rsid w:val="00630729"/>
    <w:rsid w:val="00696838"/>
    <w:rsid w:val="006E3E54"/>
    <w:rsid w:val="00732969"/>
    <w:rsid w:val="00782A44"/>
    <w:rsid w:val="00844D7F"/>
    <w:rsid w:val="008E7DE5"/>
    <w:rsid w:val="009231E3"/>
    <w:rsid w:val="00944CF1"/>
    <w:rsid w:val="009727EE"/>
    <w:rsid w:val="00AC4F00"/>
    <w:rsid w:val="00AC6B9F"/>
    <w:rsid w:val="00B428A1"/>
    <w:rsid w:val="00B96F20"/>
    <w:rsid w:val="00C44682"/>
    <w:rsid w:val="00CB4187"/>
    <w:rsid w:val="00CC537C"/>
    <w:rsid w:val="00D13BE3"/>
    <w:rsid w:val="00D9471F"/>
    <w:rsid w:val="00E258D9"/>
    <w:rsid w:val="00E30679"/>
    <w:rsid w:val="00E3323D"/>
    <w:rsid w:val="00E60C09"/>
    <w:rsid w:val="00E745B9"/>
    <w:rsid w:val="00EB2559"/>
    <w:rsid w:val="00F4544C"/>
    <w:rsid w:val="00F70EB7"/>
    <w:rsid w:val="00F9257D"/>
    <w:rsid w:val="00FC3DBB"/>
    <w:rsid w:val="00FC4E88"/>
    <w:rsid w:val="00FF751B"/>
    <w:rsid w:val="011D45A2"/>
    <w:rsid w:val="0183453D"/>
    <w:rsid w:val="01B6046E"/>
    <w:rsid w:val="01D704A4"/>
    <w:rsid w:val="02274EC8"/>
    <w:rsid w:val="025F4E7B"/>
    <w:rsid w:val="026B3007"/>
    <w:rsid w:val="028B18FB"/>
    <w:rsid w:val="02B564AF"/>
    <w:rsid w:val="02D36DFE"/>
    <w:rsid w:val="02DE52DA"/>
    <w:rsid w:val="030A0A72"/>
    <w:rsid w:val="035241C7"/>
    <w:rsid w:val="035A6E90"/>
    <w:rsid w:val="03A82039"/>
    <w:rsid w:val="03AC38D7"/>
    <w:rsid w:val="03ED3E80"/>
    <w:rsid w:val="04082AD7"/>
    <w:rsid w:val="042C4A18"/>
    <w:rsid w:val="04800E71"/>
    <w:rsid w:val="04966335"/>
    <w:rsid w:val="04CA30E9"/>
    <w:rsid w:val="04FE63B4"/>
    <w:rsid w:val="050B5085"/>
    <w:rsid w:val="052971A9"/>
    <w:rsid w:val="05327261"/>
    <w:rsid w:val="05353DA0"/>
    <w:rsid w:val="05557F9E"/>
    <w:rsid w:val="06551CF0"/>
    <w:rsid w:val="06656B5D"/>
    <w:rsid w:val="06863B44"/>
    <w:rsid w:val="06FB633E"/>
    <w:rsid w:val="071842FA"/>
    <w:rsid w:val="07AF1BE8"/>
    <w:rsid w:val="0817778D"/>
    <w:rsid w:val="087A6146"/>
    <w:rsid w:val="08A90D2D"/>
    <w:rsid w:val="08DB6A0C"/>
    <w:rsid w:val="091F7F85"/>
    <w:rsid w:val="0997694A"/>
    <w:rsid w:val="0A27015B"/>
    <w:rsid w:val="0A29034A"/>
    <w:rsid w:val="0A2C6E3E"/>
    <w:rsid w:val="0AE465EC"/>
    <w:rsid w:val="0BAD3D77"/>
    <w:rsid w:val="0C7358DA"/>
    <w:rsid w:val="0C8E0BA6"/>
    <w:rsid w:val="0CF32576"/>
    <w:rsid w:val="0D0B1BAA"/>
    <w:rsid w:val="0DBF479B"/>
    <w:rsid w:val="0DD57ECE"/>
    <w:rsid w:val="0DDA0BC8"/>
    <w:rsid w:val="0E39045D"/>
    <w:rsid w:val="0E405FEE"/>
    <w:rsid w:val="0E6C2948"/>
    <w:rsid w:val="0E9C2E85"/>
    <w:rsid w:val="0ECA5559"/>
    <w:rsid w:val="0F53554E"/>
    <w:rsid w:val="0F713C26"/>
    <w:rsid w:val="0FCD487B"/>
    <w:rsid w:val="101755A5"/>
    <w:rsid w:val="103F3D25"/>
    <w:rsid w:val="105769DE"/>
    <w:rsid w:val="10C1473A"/>
    <w:rsid w:val="1111121D"/>
    <w:rsid w:val="112E0021"/>
    <w:rsid w:val="11823158"/>
    <w:rsid w:val="118C2F9A"/>
    <w:rsid w:val="11B01C02"/>
    <w:rsid w:val="121E5D7B"/>
    <w:rsid w:val="122A4C8C"/>
    <w:rsid w:val="122E4051"/>
    <w:rsid w:val="123956DC"/>
    <w:rsid w:val="12641821"/>
    <w:rsid w:val="12745F08"/>
    <w:rsid w:val="127C6B6A"/>
    <w:rsid w:val="129640D0"/>
    <w:rsid w:val="12E50BB3"/>
    <w:rsid w:val="132A1CFF"/>
    <w:rsid w:val="133C6B14"/>
    <w:rsid w:val="135E3453"/>
    <w:rsid w:val="136C4E31"/>
    <w:rsid w:val="139E0D62"/>
    <w:rsid w:val="13DC1FB6"/>
    <w:rsid w:val="13E96481"/>
    <w:rsid w:val="146C1EE9"/>
    <w:rsid w:val="149A2E5A"/>
    <w:rsid w:val="14DE1D5E"/>
    <w:rsid w:val="15C70A44"/>
    <w:rsid w:val="15FD6214"/>
    <w:rsid w:val="160E21CF"/>
    <w:rsid w:val="1695469E"/>
    <w:rsid w:val="16F72CB9"/>
    <w:rsid w:val="170F5DE2"/>
    <w:rsid w:val="174165D4"/>
    <w:rsid w:val="175B1444"/>
    <w:rsid w:val="17B1375A"/>
    <w:rsid w:val="188C65D3"/>
    <w:rsid w:val="190B0C48"/>
    <w:rsid w:val="19153875"/>
    <w:rsid w:val="19550301"/>
    <w:rsid w:val="1A0D104E"/>
    <w:rsid w:val="1A3F6DFB"/>
    <w:rsid w:val="1B103D73"/>
    <w:rsid w:val="1B1B5988"/>
    <w:rsid w:val="1B3874B6"/>
    <w:rsid w:val="1B5A1A13"/>
    <w:rsid w:val="1BAD0CCE"/>
    <w:rsid w:val="1BAF299A"/>
    <w:rsid w:val="1BB04086"/>
    <w:rsid w:val="1BD0092E"/>
    <w:rsid w:val="1BD23C9F"/>
    <w:rsid w:val="1C037E84"/>
    <w:rsid w:val="1C687BA8"/>
    <w:rsid w:val="1C723D3B"/>
    <w:rsid w:val="1CE95744"/>
    <w:rsid w:val="1CF87497"/>
    <w:rsid w:val="1DA04055"/>
    <w:rsid w:val="1E116829"/>
    <w:rsid w:val="1E25105C"/>
    <w:rsid w:val="1E7330EF"/>
    <w:rsid w:val="1E7D7293"/>
    <w:rsid w:val="1E8F5E77"/>
    <w:rsid w:val="1F1D7927"/>
    <w:rsid w:val="1FC04427"/>
    <w:rsid w:val="1FCE373D"/>
    <w:rsid w:val="1FD2426D"/>
    <w:rsid w:val="20176124"/>
    <w:rsid w:val="2059673D"/>
    <w:rsid w:val="21935FD9"/>
    <w:rsid w:val="21A4203E"/>
    <w:rsid w:val="21AF5E51"/>
    <w:rsid w:val="21BC3427"/>
    <w:rsid w:val="21F3731D"/>
    <w:rsid w:val="224A3AD1"/>
    <w:rsid w:val="22CC769A"/>
    <w:rsid w:val="23073E84"/>
    <w:rsid w:val="231F3C6E"/>
    <w:rsid w:val="23700030"/>
    <w:rsid w:val="23767606"/>
    <w:rsid w:val="237F5BFD"/>
    <w:rsid w:val="238751D1"/>
    <w:rsid w:val="23922691"/>
    <w:rsid w:val="247962E4"/>
    <w:rsid w:val="250E4064"/>
    <w:rsid w:val="25891872"/>
    <w:rsid w:val="25A8619C"/>
    <w:rsid w:val="25E46D6D"/>
    <w:rsid w:val="26CD578F"/>
    <w:rsid w:val="275E11BF"/>
    <w:rsid w:val="2790513A"/>
    <w:rsid w:val="27976201"/>
    <w:rsid w:val="27C32548"/>
    <w:rsid w:val="27CC6CC2"/>
    <w:rsid w:val="28101DD7"/>
    <w:rsid w:val="281100C9"/>
    <w:rsid w:val="282C1F78"/>
    <w:rsid w:val="28357A8F"/>
    <w:rsid w:val="286768D9"/>
    <w:rsid w:val="287C121A"/>
    <w:rsid w:val="28B146FF"/>
    <w:rsid w:val="2976210D"/>
    <w:rsid w:val="299A214E"/>
    <w:rsid w:val="29C66496"/>
    <w:rsid w:val="29DA6B40"/>
    <w:rsid w:val="2A0E0598"/>
    <w:rsid w:val="2A3B5F11"/>
    <w:rsid w:val="2A5A7BA9"/>
    <w:rsid w:val="2A6532F2"/>
    <w:rsid w:val="2AD71260"/>
    <w:rsid w:val="2AFE23BA"/>
    <w:rsid w:val="2B0A0D5F"/>
    <w:rsid w:val="2B683643"/>
    <w:rsid w:val="2BB824C9"/>
    <w:rsid w:val="2BBC30CD"/>
    <w:rsid w:val="2BFC0FF0"/>
    <w:rsid w:val="2D216218"/>
    <w:rsid w:val="2D23435A"/>
    <w:rsid w:val="2D79212A"/>
    <w:rsid w:val="2DD37B2E"/>
    <w:rsid w:val="2E151FA8"/>
    <w:rsid w:val="2E273353"/>
    <w:rsid w:val="2E3118D8"/>
    <w:rsid w:val="2E4E3407"/>
    <w:rsid w:val="2E514EF7"/>
    <w:rsid w:val="2EB6049D"/>
    <w:rsid w:val="2ED712DC"/>
    <w:rsid w:val="2F2A7C22"/>
    <w:rsid w:val="2F9724A4"/>
    <w:rsid w:val="2F9B28CE"/>
    <w:rsid w:val="2F9E23BE"/>
    <w:rsid w:val="301F34FF"/>
    <w:rsid w:val="3049232A"/>
    <w:rsid w:val="312D7ED5"/>
    <w:rsid w:val="314307A5"/>
    <w:rsid w:val="314D7BF8"/>
    <w:rsid w:val="3172522D"/>
    <w:rsid w:val="317C1016"/>
    <w:rsid w:val="31992E3D"/>
    <w:rsid w:val="31C3610C"/>
    <w:rsid w:val="31C37EBA"/>
    <w:rsid w:val="31E16B7C"/>
    <w:rsid w:val="323977C9"/>
    <w:rsid w:val="33012741"/>
    <w:rsid w:val="331423DB"/>
    <w:rsid w:val="333170A5"/>
    <w:rsid w:val="333D579D"/>
    <w:rsid w:val="334B0167"/>
    <w:rsid w:val="33A367C7"/>
    <w:rsid w:val="33D46F96"/>
    <w:rsid w:val="34661D88"/>
    <w:rsid w:val="34936269"/>
    <w:rsid w:val="35464A88"/>
    <w:rsid w:val="35553D35"/>
    <w:rsid w:val="35B474AB"/>
    <w:rsid w:val="35F7419E"/>
    <w:rsid w:val="36032F7B"/>
    <w:rsid w:val="3660217B"/>
    <w:rsid w:val="36883480"/>
    <w:rsid w:val="36C37669"/>
    <w:rsid w:val="372B5D93"/>
    <w:rsid w:val="37437BB7"/>
    <w:rsid w:val="378123A9"/>
    <w:rsid w:val="37F00FD4"/>
    <w:rsid w:val="38957564"/>
    <w:rsid w:val="38CD7870"/>
    <w:rsid w:val="39A01C75"/>
    <w:rsid w:val="39A86313"/>
    <w:rsid w:val="39AE1450"/>
    <w:rsid w:val="39BA6046"/>
    <w:rsid w:val="39FA26AE"/>
    <w:rsid w:val="3A3C4CAD"/>
    <w:rsid w:val="3A647D60"/>
    <w:rsid w:val="3A7152A8"/>
    <w:rsid w:val="3AA36ADA"/>
    <w:rsid w:val="3AAF36D1"/>
    <w:rsid w:val="3AF47336"/>
    <w:rsid w:val="3B2714BA"/>
    <w:rsid w:val="3B2A423D"/>
    <w:rsid w:val="3B6A75F8"/>
    <w:rsid w:val="3B7D31C1"/>
    <w:rsid w:val="3B855BB9"/>
    <w:rsid w:val="3C5B34B7"/>
    <w:rsid w:val="3C7A1ABD"/>
    <w:rsid w:val="3C860462"/>
    <w:rsid w:val="3CE43076"/>
    <w:rsid w:val="3D5A3DC8"/>
    <w:rsid w:val="3D850484"/>
    <w:rsid w:val="3D916A12"/>
    <w:rsid w:val="3E1D4077"/>
    <w:rsid w:val="3E9926CE"/>
    <w:rsid w:val="3E9C0AAD"/>
    <w:rsid w:val="3F366D42"/>
    <w:rsid w:val="3F373C95"/>
    <w:rsid w:val="3F4A39C9"/>
    <w:rsid w:val="3F9609BC"/>
    <w:rsid w:val="3F9D57ED"/>
    <w:rsid w:val="40600770"/>
    <w:rsid w:val="40C854ED"/>
    <w:rsid w:val="40F956A6"/>
    <w:rsid w:val="41184CDA"/>
    <w:rsid w:val="414932AA"/>
    <w:rsid w:val="417D0085"/>
    <w:rsid w:val="419929E5"/>
    <w:rsid w:val="41CB0000"/>
    <w:rsid w:val="425424E3"/>
    <w:rsid w:val="42A72EE0"/>
    <w:rsid w:val="42E42CCB"/>
    <w:rsid w:val="43053C45"/>
    <w:rsid w:val="43160791"/>
    <w:rsid w:val="436332AB"/>
    <w:rsid w:val="43BF2BD7"/>
    <w:rsid w:val="442B2FE3"/>
    <w:rsid w:val="44333C72"/>
    <w:rsid w:val="44615A3C"/>
    <w:rsid w:val="447D65EE"/>
    <w:rsid w:val="448239F1"/>
    <w:rsid w:val="44C164DB"/>
    <w:rsid w:val="44F71432"/>
    <w:rsid w:val="45316114"/>
    <w:rsid w:val="457A0247"/>
    <w:rsid w:val="45CD0EAF"/>
    <w:rsid w:val="461E170B"/>
    <w:rsid w:val="4645313C"/>
    <w:rsid w:val="46654E8C"/>
    <w:rsid w:val="46DE70D4"/>
    <w:rsid w:val="47095999"/>
    <w:rsid w:val="471C5C4A"/>
    <w:rsid w:val="47217705"/>
    <w:rsid w:val="472B40E0"/>
    <w:rsid w:val="477C392D"/>
    <w:rsid w:val="478B4C6E"/>
    <w:rsid w:val="479F062A"/>
    <w:rsid w:val="47EA5D49"/>
    <w:rsid w:val="48C37705"/>
    <w:rsid w:val="48F84495"/>
    <w:rsid w:val="49783701"/>
    <w:rsid w:val="49891591"/>
    <w:rsid w:val="499D5953"/>
    <w:rsid w:val="49CB2F9F"/>
    <w:rsid w:val="4A281232"/>
    <w:rsid w:val="4A606796"/>
    <w:rsid w:val="4AAA260D"/>
    <w:rsid w:val="4AAA6714"/>
    <w:rsid w:val="4ACA1E61"/>
    <w:rsid w:val="4AF313B8"/>
    <w:rsid w:val="4B4B4D50"/>
    <w:rsid w:val="4B4F0B9C"/>
    <w:rsid w:val="4B7E16EB"/>
    <w:rsid w:val="4BE34F89"/>
    <w:rsid w:val="4C0B71E0"/>
    <w:rsid w:val="4C274FFC"/>
    <w:rsid w:val="4C681932"/>
    <w:rsid w:val="4CB501F8"/>
    <w:rsid w:val="4CC4300C"/>
    <w:rsid w:val="4CCE3E8B"/>
    <w:rsid w:val="4CD21562"/>
    <w:rsid w:val="4CEF795D"/>
    <w:rsid w:val="4D5C3245"/>
    <w:rsid w:val="4D7F46B4"/>
    <w:rsid w:val="4D8D5BC8"/>
    <w:rsid w:val="4E1B3165"/>
    <w:rsid w:val="4E340E16"/>
    <w:rsid w:val="4E353A96"/>
    <w:rsid w:val="4E560613"/>
    <w:rsid w:val="4E70386B"/>
    <w:rsid w:val="4E7B5851"/>
    <w:rsid w:val="4EE07D75"/>
    <w:rsid w:val="4F10078B"/>
    <w:rsid w:val="4F4321E7"/>
    <w:rsid w:val="4F7800DE"/>
    <w:rsid w:val="4FF82FCD"/>
    <w:rsid w:val="502D2C76"/>
    <w:rsid w:val="504B75A0"/>
    <w:rsid w:val="506B19F1"/>
    <w:rsid w:val="50AB01CB"/>
    <w:rsid w:val="50AF1F6D"/>
    <w:rsid w:val="51230FED"/>
    <w:rsid w:val="51A96B1E"/>
    <w:rsid w:val="522D1654"/>
    <w:rsid w:val="52653BBD"/>
    <w:rsid w:val="53431F26"/>
    <w:rsid w:val="544F23D6"/>
    <w:rsid w:val="54694499"/>
    <w:rsid w:val="548412D3"/>
    <w:rsid w:val="556E432B"/>
    <w:rsid w:val="55957278"/>
    <w:rsid w:val="55964CF9"/>
    <w:rsid w:val="55F61174"/>
    <w:rsid w:val="56382E27"/>
    <w:rsid w:val="5697709C"/>
    <w:rsid w:val="56AB4841"/>
    <w:rsid w:val="56CF2CD9"/>
    <w:rsid w:val="571B1A3A"/>
    <w:rsid w:val="574D65C9"/>
    <w:rsid w:val="575D2A96"/>
    <w:rsid w:val="576176AA"/>
    <w:rsid w:val="577C3895"/>
    <w:rsid w:val="57CA524F"/>
    <w:rsid w:val="580018F0"/>
    <w:rsid w:val="581C3BD7"/>
    <w:rsid w:val="581F1A3E"/>
    <w:rsid w:val="583E3953"/>
    <w:rsid w:val="586236D9"/>
    <w:rsid w:val="58A96885"/>
    <w:rsid w:val="59494A96"/>
    <w:rsid w:val="599154FE"/>
    <w:rsid w:val="5A082786"/>
    <w:rsid w:val="5AC7711F"/>
    <w:rsid w:val="5AD75815"/>
    <w:rsid w:val="5B174492"/>
    <w:rsid w:val="5B8D1AC1"/>
    <w:rsid w:val="5BCC3C8B"/>
    <w:rsid w:val="5C497C75"/>
    <w:rsid w:val="5C6B5C2C"/>
    <w:rsid w:val="5C852059"/>
    <w:rsid w:val="5D5C103F"/>
    <w:rsid w:val="5D9061EA"/>
    <w:rsid w:val="5D9F0F2C"/>
    <w:rsid w:val="5DF9063C"/>
    <w:rsid w:val="5E9E26C8"/>
    <w:rsid w:val="5F0B0627"/>
    <w:rsid w:val="5F363B40"/>
    <w:rsid w:val="5F7B20B7"/>
    <w:rsid w:val="60402552"/>
    <w:rsid w:val="60432042"/>
    <w:rsid w:val="60CC2038"/>
    <w:rsid w:val="61616C24"/>
    <w:rsid w:val="61CE3B8D"/>
    <w:rsid w:val="61EA6C19"/>
    <w:rsid w:val="61FB33CF"/>
    <w:rsid w:val="61FF01EB"/>
    <w:rsid w:val="62336126"/>
    <w:rsid w:val="62997280"/>
    <w:rsid w:val="62B64D4D"/>
    <w:rsid w:val="62DE42A4"/>
    <w:rsid w:val="632308B3"/>
    <w:rsid w:val="63391BB3"/>
    <w:rsid w:val="639F57E1"/>
    <w:rsid w:val="63DD455C"/>
    <w:rsid w:val="640970FF"/>
    <w:rsid w:val="64610AD3"/>
    <w:rsid w:val="647749B0"/>
    <w:rsid w:val="64A742B2"/>
    <w:rsid w:val="64B4766E"/>
    <w:rsid w:val="651932EC"/>
    <w:rsid w:val="65534AD5"/>
    <w:rsid w:val="65732701"/>
    <w:rsid w:val="657D3011"/>
    <w:rsid w:val="658A426F"/>
    <w:rsid w:val="65B221E6"/>
    <w:rsid w:val="662A7F2C"/>
    <w:rsid w:val="6670131F"/>
    <w:rsid w:val="66982573"/>
    <w:rsid w:val="66B22D14"/>
    <w:rsid w:val="66CF0014"/>
    <w:rsid w:val="67E1286C"/>
    <w:rsid w:val="68633281"/>
    <w:rsid w:val="68754EED"/>
    <w:rsid w:val="69230C63"/>
    <w:rsid w:val="6951757E"/>
    <w:rsid w:val="696C0A97"/>
    <w:rsid w:val="69744E10"/>
    <w:rsid w:val="69A41DA4"/>
    <w:rsid w:val="69C76E18"/>
    <w:rsid w:val="69C97A5C"/>
    <w:rsid w:val="6A071E00"/>
    <w:rsid w:val="6A097E59"/>
    <w:rsid w:val="6A1F767C"/>
    <w:rsid w:val="6A611A43"/>
    <w:rsid w:val="6A9E2C97"/>
    <w:rsid w:val="6AC16985"/>
    <w:rsid w:val="6B7A27A7"/>
    <w:rsid w:val="6C335661"/>
    <w:rsid w:val="6CFD5B5B"/>
    <w:rsid w:val="6D5358F7"/>
    <w:rsid w:val="6E25722B"/>
    <w:rsid w:val="6E5F44EB"/>
    <w:rsid w:val="6E6639AE"/>
    <w:rsid w:val="6E794BCD"/>
    <w:rsid w:val="6ED07197"/>
    <w:rsid w:val="6F0E7CBF"/>
    <w:rsid w:val="6F5B51C0"/>
    <w:rsid w:val="6F5D06C3"/>
    <w:rsid w:val="6F5E47A3"/>
    <w:rsid w:val="6F8A37EA"/>
    <w:rsid w:val="6FEA072C"/>
    <w:rsid w:val="700D4FE4"/>
    <w:rsid w:val="70AF3339"/>
    <w:rsid w:val="70FD016F"/>
    <w:rsid w:val="711710AD"/>
    <w:rsid w:val="71AF7537"/>
    <w:rsid w:val="7258197D"/>
    <w:rsid w:val="72B15531"/>
    <w:rsid w:val="72C9287B"/>
    <w:rsid w:val="73007180"/>
    <w:rsid w:val="737A2701"/>
    <w:rsid w:val="73807579"/>
    <w:rsid w:val="738F5872"/>
    <w:rsid w:val="74365CEE"/>
    <w:rsid w:val="74547E66"/>
    <w:rsid w:val="7468238A"/>
    <w:rsid w:val="74DF0134"/>
    <w:rsid w:val="75342D58"/>
    <w:rsid w:val="75466405"/>
    <w:rsid w:val="75CB06B8"/>
    <w:rsid w:val="75D67F0F"/>
    <w:rsid w:val="75E64DC6"/>
    <w:rsid w:val="76067942"/>
    <w:rsid w:val="7653421B"/>
    <w:rsid w:val="771F15FE"/>
    <w:rsid w:val="778C35E0"/>
    <w:rsid w:val="782A70F7"/>
    <w:rsid w:val="782B3690"/>
    <w:rsid w:val="78663B14"/>
    <w:rsid w:val="78E8666B"/>
    <w:rsid w:val="79B53B59"/>
    <w:rsid w:val="79D83523"/>
    <w:rsid w:val="7A74131E"/>
    <w:rsid w:val="7AC96B81"/>
    <w:rsid w:val="7B707D38"/>
    <w:rsid w:val="7B8C6B3B"/>
    <w:rsid w:val="7BC65BA9"/>
    <w:rsid w:val="7BD76009"/>
    <w:rsid w:val="7C3C2310"/>
    <w:rsid w:val="7D345976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Balloon Text Char"/>
    <w:basedOn w:val="9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3661</Words>
  <Characters>4014</Characters>
  <Lines>0</Lines>
  <Paragraphs>0</Paragraphs>
  <TotalTime>16</TotalTime>
  <ScaleCrop>false</ScaleCrop>
  <LinksUpToDate>false</LinksUpToDate>
  <CharactersWithSpaces>4125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2020-06-09T03:36:00Z</dcterms:created>
  <dc:creator>PC</dc:creator>
  <cp:lastModifiedBy>三明文旅集团</cp:lastModifiedBy>
  <cp:lastPrinted>2023-02-27T02:59:00Z</cp:lastPrinted>
  <dcterms:modified xsi:type="dcterms:W3CDTF">2024-08-12T03:16:34Z</dcterms:modified>
  <dc:title>（空一行）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271566016_btnclosed</vt:lpwstr>
  </property>
  <property fmtid="{D5CDD505-2E9C-101B-9397-08002B2CF9AE}" pid="4" name="ICV">
    <vt:lpwstr>B126A68F8F6B44B5BAF9EB76FF2486DB</vt:lpwstr>
  </property>
</Properties>
</file>